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73" w:rsidRDefault="003A6773" w:rsidP="0068450C">
      <w:pPr>
        <w:rPr>
          <w:sz w:val="34"/>
          <w:szCs w:val="34"/>
        </w:rPr>
      </w:pPr>
    </w:p>
    <w:p w:rsidR="0068450C" w:rsidRDefault="0068450C" w:rsidP="0068450C">
      <w:pPr>
        <w:jc w:val="center"/>
        <w:rPr>
          <w:sz w:val="34"/>
          <w:szCs w:val="34"/>
        </w:rPr>
      </w:pPr>
    </w:p>
    <w:p w:rsidR="00F66DCC" w:rsidRDefault="00F66DCC" w:rsidP="0068450C">
      <w:pPr>
        <w:jc w:val="center"/>
        <w:rPr>
          <w:sz w:val="34"/>
          <w:szCs w:val="34"/>
        </w:rPr>
      </w:pPr>
    </w:p>
    <w:p w:rsidR="00F66DCC" w:rsidRDefault="00F66DCC" w:rsidP="0068450C">
      <w:pPr>
        <w:jc w:val="center"/>
        <w:rPr>
          <w:sz w:val="34"/>
          <w:szCs w:val="34"/>
        </w:rPr>
      </w:pPr>
    </w:p>
    <w:p w:rsidR="00F66DCC" w:rsidRDefault="00F66DCC" w:rsidP="0068450C">
      <w:pPr>
        <w:jc w:val="center"/>
        <w:rPr>
          <w:sz w:val="34"/>
          <w:szCs w:val="34"/>
        </w:rPr>
      </w:pPr>
    </w:p>
    <w:p w:rsidR="00F66DCC" w:rsidRDefault="00F66DCC" w:rsidP="0068450C">
      <w:pPr>
        <w:jc w:val="center"/>
        <w:rPr>
          <w:sz w:val="34"/>
          <w:szCs w:val="34"/>
        </w:rPr>
      </w:pPr>
    </w:p>
    <w:p w:rsidR="00F66DCC" w:rsidRDefault="00F66DCC" w:rsidP="0068450C">
      <w:pPr>
        <w:jc w:val="center"/>
        <w:rPr>
          <w:sz w:val="34"/>
          <w:szCs w:val="34"/>
        </w:rPr>
      </w:pPr>
    </w:p>
    <w:p w:rsidR="00F66DCC" w:rsidRPr="001D1C97" w:rsidRDefault="00F66DCC" w:rsidP="0068450C">
      <w:pPr>
        <w:jc w:val="center"/>
        <w:rPr>
          <w:sz w:val="34"/>
          <w:szCs w:val="34"/>
        </w:rPr>
      </w:pPr>
      <w:bookmarkStart w:id="0" w:name="_GoBack"/>
      <w:bookmarkEnd w:id="0"/>
    </w:p>
    <w:p w:rsidR="0068450C" w:rsidRDefault="0068450C" w:rsidP="0068450C">
      <w:pPr>
        <w:jc w:val="center"/>
        <w:rPr>
          <w:sz w:val="32"/>
          <w:szCs w:val="32"/>
        </w:rPr>
      </w:pPr>
    </w:p>
    <w:p w:rsidR="0068450C" w:rsidRPr="00117033" w:rsidRDefault="00F66DCC" w:rsidP="00117033">
      <w:pPr>
        <w:rPr>
          <w:sz w:val="28"/>
          <w:szCs w:val="28"/>
        </w:rPr>
      </w:pPr>
      <w:r w:rsidRPr="0068450C">
        <w:rPr>
          <w:noProof/>
          <w:sz w:val="34"/>
          <w:szCs w:val="34"/>
        </w:rPr>
        <w:drawing>
          <wp:inline distT="0" distB="0" distL="0" distR="0" wp14:anchorId="109327E2" wp14:editId="786DCC29">
            <wp:extent cx="6883400" cy="4343400"/>
            <wp:effectExtent l="0" t="0" r="0" b="0"/>
            <wp:docPr id="12" name="Image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544" cy="435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450C" w:rsidRPr="00117033" w:rsidSect="00421CDB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51BEC"/>
    <w:multiLevelType w:val="multilevel"/>
    <w:tmpl w:val="1056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CF04EC"/>
    <w:multiLevelType w:val="hybridMultilevel"/>
    <w:tmpl w:val="8B966E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666D5"/>
    <w:multiLevelType w:val="multilevel"/>
    <w:tmpl w:val="89BC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90"/>
    <w:rsid w:val="00004910"/>
    <w:rsid w:val="00063ECE"/>
    <w:rsid w:val="00085A96"/>
    <w:rsid w:val="000A2CF2"/>
    <w:rsid w:val="000A2E57"/>
    <w:rsid w:val="000B204A"/>
    <w:rsid w:val="000C49FA"/>
    <w:rsid w:val="000E714D"/>
    <w:rsid w:val="00102A0A"/>
    <w:rsid w:val="00117033"/>
    <w:rsid w:val="00122A7F"/>
    <w:rsid w:val="00123389"/>
    <w:rsid w:val="00170353"/>
    <w:rsid w:val="001D1C97"/>
    <w:rsid w:val="00214ACA"/>
    <w:rsid w:val="002348BF"/>
    <w:rsid w:val="00264C73"/>
    <w:rsid w:val="00285930"/>
    <w:rsid w:val="00293794"/>
    <w:rsid w:val="002B543D"/>
    <w:rsid w:val="00322185"/>
    <w:rsid w:val="00322553"/>
    <w:rsid w:val="0033290F"/>
    <w:rsid w:val="003413BD"/>
    <w:rsid w:val="00367C7C"/>
    <w:rsid w:val="0037485D"/>
    <w:rsid w:val="003A6773"/>
    <w:rsid w:val="003D78DE"/>
    <w:rsid w:val="00421CDB"/>
    <w:rsid w:val="004373FB"/>
    <w:rsid w:val="00442BEA"/>
    <w:rsid w:val="004A645F"/>
    <w:rsid w:val="004F0CB5"/>
    <w:rsid w:val="00513987"/>
    <w:rsid w:val="005146DE"/>
    <w:rsid w:val="00575D04"/>
    <w:rsid w:val="005805AB"/>
    <w:rsid w:val="005D1450"/>
    <w:rsid w:val="005F6520"/>
    <w:rsid w:val="005F677A"/>
    <w:rsid w:val="00600ED6"/>
    <w:rsid w:val="00610F0A"/>
    <w:rsid w:val="006133CF"/>
    <w:rsid w:val="00625E30"/>
    <w:rsid w:val="0068450C"/>
    <w:rsid w:val="00685752"/>
    <w:rsid w:val="006B2AEC"/>
    <w:rsid w:val="006B6724"/>
    <w:rsid w:val="006D001A"/>
    <w:rsid w:val="006E1285"/>
    <w:rsid w:val="006E244B"/>
    <w:rsid w:val="006E5DEA"/>
    <w:rsid w:val="00713C09"/>
    <w:rsid w:val="0071721F"/>
    <w:rsid w:val="0072119C"/>
    <w:rsid w:val="007309A7"/>
    <w:rsid w:val="0078001A"/>
    <w:rsid w:val="007B2D9A"/>
    <w:rsid w:val="007E12C9"/>
    <w:rsid w:val="00814609"/>
    <w:rsid w:val="00824AA8"/>
    <w:rsid w:val="008440F4"/>
    <w:rsid w:val="00844DA7"/>
    <w:rsid w:val="00890006"/>
    <w:rsid w:val="008C0CBF"/>
    <w:rsid w:val="008F1B41"/>
    <w:rsid w:val="00915A96"/>
    <w:rsid w:val="00934B90"/>
    <w:rsid w:val="009548A6"/>
    <w:rsid w:val="00985038"/>
    <w:rsid w:val="00990C9C"/>
    <w:rsid w:val="009A5C10"/>
    <w:rsid w:val="009B2422"/>
    <w:rsid w:val="009E783E"/>
    <w:rsid w:val="00A1225F"/>
    <w:rsid w:val="00A24B42"/>
    <w:rsid w:val="00A545C5"/>
    <w:rsid w:val="00A92C56"/>
    <w:rsid w:val="00AA0B4E"/>
    <w:rsid w:val="00AD0AA8"/>
    <w:rsid w:val="00B3183E"/>
    <w:rsid w:val="00B61BEE"/>
    <w:rsid w:val="00B66247"/>
    <w:rsid w:val="00B66ED6"/>
    <w:rsid w:val="00B75044"/>
    <w:rsid w:val="00B93DA7"/>
    <w:rsid w:val="00BB0E58"/>
    <w:rsid w:val="00BB5EE7"/>
    <w:rsid w:val="00BC201E"/>
    <w:rsid w:val="00BC403D"/>
    <w:rsid w:val="00BC5281"/>
    <w:rsid w:val="00C01379"/>
    <w:rsid w:val="00C11E24"/>
    <w:rsid w:val="00C16E5C"/>
    <w:rsid w:val="00C472D6"/>
    <w:rsid w:val="00C8218F"/>
    <w:rsid w:val="00CD656D"/>
    <w:rsid w:val="00CF2FA0"/>
    <w:rsid w:val="00D22F72"/>
    <w:rsid w:val="00D24B25"/>
    <w:rsid w:val="00D2714D"/>
    <w:rsid w:val="00D61A3A"/>
    <w:rsid w:val="00D65F1B"/>
    <w:rsid w:val="00D729CF"/>
    <w:rsid w:val="00DA5EF1"/>
    <w:rsid w:val="00DC5CA3"/>
    <w:rsid w:val="00DE1297"/>
    <w:rsid w:val="00DE4D55"/>
    <w:rsid w:val="00DE58DF"/>
    <w:rsid w:val="00E22EAB"/>
    <w:rsid w:val="00E33068"/>
    <w:rsid w:val="00E57948"/>
    <w:rsid w:val="00E6111D"/>
    <w:rsid w:val="00E84A40"/>
    <w:rsid w:val="00EA270B"/>
    <w:rsid w:val="00EA433B"/>
    <w:rsid w:val="00ED24D7"/>
    <w:rsid w:val="00F02C17"/>
    <w:rsid w:val="00F20D77"/>
    <w:rsid w:val="00F22702"/>
    <w:rsid w:val="00F2534F"/>
    <w:rsid w:val="00F40936"/>
    <w:rsid w:val="00F50E81"/>
    <w:rsid w:val="00F55B1B"/>
    <w:rsid w:val="00F65AEB"/>
    <w:rsid w:val="00F66DCC"/>
    <w:rsid w:val="00F83A23"/>
    <w:rsid w:val="00F95DD8"/>
    <w:rsid w:val="00FA1F75"/>
    <w:rsid w:val="00FE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01A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37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37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D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46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8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69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0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1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4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95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9194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3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81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56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4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40"/>
                                                                      <w:divBdr>
                                                                        <w:top w:val="single" w:sz="8" w:space="0" w:color="EDEDED"/>
                                                                        <w:left w:val="single" w:sz="8" w:space="0" w:color="EDEDED"/>
                                                                        <w:bottom w:val="single" w:sz="8" w:space="0" w:color="EDEDED"/>
                                                                        <w:right w:val="single" w:sz="8" w:space="0" w:color="EDEDED"/>
                                                                      </w:divBdr>
                                                                      <w:divsChild>
                                                                        <w:div w:id="2003466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0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2681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391297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58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C&#243;pia%20de%20Polar%20Su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de Polar Sul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polar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Marcelo</cp:lastModifiedBy>
  <cp:revision>5</cp:revision>
  <cp:lastPrinted>2020-05-04T17:41:00Z</cp:lastPrinted>
  <dcterms:created xsi:type="dcterms:W3CDTF">2023-09-11T12:51:00Z</dcterms:created>
  <dcterms:modified xsi:type="dcterms:W3CDTF">2024-05-24T13:28:00Z</dcterms:modified>
</cp:coreProperties>
</file>